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48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F9AF6" wp14:editId="4F38B8F1">
                <wp:simplePos x="0" y="0"/>
                <wp:positionH relativeFrom="column">
                  <wp:posOffset>2161642</wp:posOffset>
                </wp:positionH>
                <wp:positionV relativeFrom="paragraph">
                  <wp:posOffset>62179</wp:posOffset>
                </wp:positionV>
                <wp:extent cx="0" cy="811987"/>
                <wp:effectExtent l="0" t="0" r="19050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198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pt,4.9pt" to="170.2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" strokecolor="black [3213]" strokeweight="1.5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-5 + 8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12 – 15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 – 7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-3 + 7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1BCCD7" wp14:editId="1B8E4566">
                <wp:simplePos x="0" y="0"/>
                <wp:positionH relativeFrom="column">
                  <wp:posOffset>2200910</wp:posOffset>
                </wp:positionH>
                <wp:positionV relativeFrom="paragraph">
                  <wp:posOffset>60325</wp:posOffset>
                </wp:positionV>
                <wp:extent cx="0" cy="811530"/>
                <wp:effectExtent l="0" t="0" r="1905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15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3pt,4.75pt" to="173.3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" strokecolor="black [3213]" strokeweight="1.5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-4 – 5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-7 + 2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-4 – 4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-7 + 3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4 + -2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5 - -3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-4 + -3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-5 - -2 =</w:t>
      </w:r>
    </w:p>
    <w:p w:rsidR="00636AB9" w:rsidRDefault="00636AB9" w:rsidP="00636AB9">
      <w:pPr>
        <w:rPr>
          <w:rFonts w:ascii="Comic Sans MS" w:hAnsi="Comic Sans MS"/>
          <w:sz w:val="24"/>
          <w:szCs w:val="24"/>
        </w:rPr>
        <w:sectPr w:rsidR="00636AB9" w:rsidSect="00636AB9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  <w:sectPr w:rsidR="00636AB9" w:rsidSect="00636AB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-5 + 8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12 – 15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 – 7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-3 + 7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6D9D36" wp14:editId="2C352265">
                <wp:simplePos x="0" y="0"/>
                <wp:positionH relativeFrom="column">
                  <wp:posOffset>2199640</wp:posOffset>
                </wp:positionH>
                <wp:positionV relativeFrom="paragraph">
                  <wp:posOffset>126365</wp:posOffset>
                </wp:positionV>
                <wp:extent cx="0" cy="811530"/>
                <wp:effectExtent l="0" t="0" r="19050" b="2667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15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pt,9.95pt" to="173.2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" strokecolor="black [3213]" strokeweight="1.5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754740" wp14:editId="673B0B75">
                <wp:simplePos x="0" y="0"/>
                <wp:positionH relativeFrom="column">
                  <wp:posOffset>-278130</wp:posOffset>
                </wp:positionH>
                <wp:positionV relativeFrom="paragraph">
                  <wp:posOffset>127635</wp:posOffset>
                </wp:positionV>
                <wp:extent cx="0" cy="811530"/>
                <wp:effectExtent l="0" t="0" r="1905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15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9pt,10.05pt" to="-21.9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" strokecolor="black [3213]" strokeweight="1.5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-4 – 5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-7 + 2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-4 – 4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-7 + 3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4 + -2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5 - -3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-4 + -3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-5 - -2 =</w:t>
      </w:r>
    </w:p>
    <w:p w:rsidR="00636AB9" w:rsidRDefault="00636AB9" w:rsidP="00636AB9">
      <w:pPr>
        <w:rPr>
          <w:rFonts w:ascii="Comic Sans MS" w:hAnsi="Comic Sans MS"/>
          <w:sz w:val="24"/>
          <w:szCs w:val="24"/>
        </w:rPr>
        <w:sectPr w:rsidR="00636AB9" w:rsidSect="00636AB9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36AB9" w:rsidRPr="00636AB9" w:rsidRDefault="00636AB9" w:rsidP="00636AB9">
      <w:pPr>
        <w:rPr>
          <w:rFonts w:ascii="Comic Sans MS" w:hAnsi="Comic Sans MS"/>
          <w:sz w:val="4"/>
          <w:szCs w:val="4"/>
        </w:rPr>
        <w:sectPr w:rsidR="00636AB9" w:rsidRPr="00636AB9" w:rsidSect="00636AB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-5 + 8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12 – 15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 – 7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-3 + 7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E0D352" wp14:editId="2717A1B8">
                <wp:simplePos x="0" y="0"/>
                <wp:positionH relativeFrom="column">
                  <wp:posOffset>2198370</wp:posOffset>
                </wp:positionH>
                <wp:positionV relativeFrom="paragraph">
                  <wp:posOffset>79375</wp:posOffset>
                </wp:positionV>
                <wp:extent cx="0" cy="811530"/>
                <wp:effectExtent l="0" t="0" r="19050" b="2667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15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1pt,6.25pt" to="173.1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" strokecolor="black [3213]" strokeweight="1.5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A3DAC5" wp14:editId="390CA9FC">
                <wp:simplePos x="0" y="0"/>
                <wp:positionH relativeFrom="column">
                  <wp:posOffset>-279400</wp:posOffset>
                </wp:positionH>
                <wp:positionV relativeFrom="paragraph">
                  <wp:posOffset>80645</wp:posOffset>
                </wp:positionV>
                <wp:extent cx="0" cy="811530"/>
                <wp:effectExtent l="0" t="0" r="19050" b="266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15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6.35pt" to="-22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" strokecolor="black [3213]" strokeweight="1.5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-4 – 5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-7 + 2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-4 – 4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-7 + 3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4 + -2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5 - -3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-4 + -3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-5 - -2 =</w:t>
      </w:r>
    </w:p>
    <w:p w:rsidR="00636AB9" w:rsidRDefault="00636AB9" w:rsidP="00636AB9">
      <w:pPr>
        <w:rPr>
          <w:rFonts w:ascii="Comic Sans MS" w:hAnsi="Comic Sans MS"/>
          <w:sz w:val="24"/>
          <w:szCs w:val="24"/>
        </w:rPr>
        <w:sectPr w:rsidR="00636AB9" w:rsidSect="00636AB9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36AB9" w:rsidRPr="00636AB9" w:rsidRDefault="00636AB9" w:rsidP="00636AB9">
      <w:pPr>
        <w:rPr>
          <w:rFonts w:ascii="Comic Sans MS" w:hAnsi="Comic Sans MS"/>
          <w:sz w:val="4"/>
          <w:szCs w:val="4"/>
        </w:rPr>
        <w:sectPr w:rsidR="00636AB9" w:rsidRPr="00636AB9" w:rsidSect="00636AB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-5 + 8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12 – 15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 – 7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-3 + 7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417550" wp14:editId="003E476C">
                <wp:simplePos x="0" y="0"/>
                <wp:positionH relativeFrom="column">
                  <wp:posOffset>2204085</wp:posOffset>
                </wp:positionH>
                <wp:positionV relativeFrom="paragraph">
                  <wp:posOffset>97790</wp:posOffset>
                </wp:positionV>
                <wp:extent cx="0" cy="811530"/>
                <wp:effectExtent l="0" t="0" r="19050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15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55pt,7.7pt" to="173.55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" strokecolor="black [3213]" strokeweight="1.5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46A70A" wp14:editId="61831C4C">
                <wp:simplePos x="0" y="0"/>
                <wp:positionH relativeFrom="column">
                  <wp:posOffset>-273685</wp:posOffset>
                </wp:positionH>
                <wp:positionV relativeFrom="paragraph">
                  <wp:posOffset>99060</wp:posOffset>
                </wp:positionV>
                <wp:extent cx="0" cy="811530"/>
                <wp:effectExtent l="0" t="0" r="19050" b="2667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15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55pt,7.8pt" to="-21.55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" strokecolor="black [3213]" strokeweight="1.5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-4 – 5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-7 + 2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-4 – 4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-7 + 3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4 + -2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5 - -3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-4 + -3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-5 - -2 =</w:t>
      </w:r>
    </w:p>
    <w:p w:rsidR="00636AB9" w:rsidRDefault="00636AB9" w:rsidP="00636AB9">
      <w:pPr>
        <w:rPr>
          <w:rFonts w:ascii="Comic Sans MS" w:hAnsi="Comic Sans MS"/>
          <w:sz w:val="24"/>
          <w:szCs w:val="24"/>
        </w:rPr>
        <w:sectPr w:rsidR="00636AB9" w:rsidSect="00636AB9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36AB9" w:rsidRPr="00636AB9" w:rsidRDefault="00636AB9" w:rsidP="00636AB9">
      <w:pPr>
        <w:rPr>
          <w:rFonts w:ascii="Comic Sans MS" w:hAnsi="Comic Sans MS"/>
          <w:sz w:val="4"/>
          <w:szCs w:val="4"/>
        </w:rPr>
        <w:sectPr w:rsidR="00636AB9" w:rsidRPr="00636AB9" w:rsidSect="00636AB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-5 + 8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12 – 15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 – 7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-3 + 7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554216" wp14:editId="52D4FE90">
                <wp:simplePos x="0" y="0"/>
                <wp:positionH relativeFrom="column">
                  <wp:posOffset>2202815</wp:posOffset>
                </wp:positionH>
                <wp:positionV relativeFrom="paragraph">
                  <wp:posOffset>123190</wp:posOffset>
                </wp:positionV>
                <wp:extent cx="0" cy="811530"/>
                <wp:effectExtent l="0" t="0" r="19050" b="2667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15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45pt,9.7pt" to="173.4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" strokecolor="black [3213]" strokeweight="1.5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36B979" wp14:editId="5E7624A8">
                <wp:simplePos x="0" y="0"/>
                <wp:positionH relativeFrom="column">
                  <wp:posOffset>-274955</wp:posOffset>
                </wp:positionH>
                <wp:positionV relativeFrom="paragraph">
                  <wp:posOffset>124460</wp:posOffset>
                </wp:positionV>
                <wp:extent cx="0" cy="811530"/>
                <wp:effectExtent l="0" t="0" r="19050" b="2667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15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65pt,9.8pt" to="-21.65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" strokecolor="black [3213]" strokeweight="1.5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-4 – 5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-7 + 2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-4 – 4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-7 + 3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4 + -2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5 - -3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-4 + -3 =</w:t>
      </w:r>
    </w:p>
    <w:p w:rsidR="00636AB9" w:rsidRP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  <w:sectPr w:rsidR="00636AB9" w:rsidRPr="00636AB9" w:rsidSect="00636AB9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>
        <w:rPr>
          <w:rFonts w:ascii="Comic Sans MS" w:hAnsi="Comic Sans MS"/>
          <w:sz w:val="24"/>
          <w:szCs w:val="24"/>
        </w:rPr>
        <w:t xml:space="preserve">-5 - -2 </w:t>
      </w:r>
    </w:p>
    <w:p w:rsidR="00636AB9" w:rsidRPr="00636AB9" w:rsidRDefault="00636AB9" w:rsidP="00636AB9">
      <w:pPr>
        <w:rPr>
          <w:rFonts w:ascii="Comic Sans MS" w:hAnsi="Comic Sans MS"/>
          <w:sz w:val="4"/>
          <w:szCs w:val="4"/>
        </w:rPr>
        <w:sectPr w:rsidR="00636AB9" w:rsidRPr="00636AB9" w:rsidSect="00636AB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-5 + 8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12 – 15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 – 7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-3 + 7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353B5E" wp14:editId="0633545A">
                <wp:simplePos x="0" y="0"/>
                <wp:positionH relativeFrom="column">
                  <wp:posOffset>2193925</wp:posOffset>
                </wp:positionH>
                <wp:positionV relativeFrom="paragraph">
                  <wp:posOffset>97790</wp:posOffset>
                </wp:positionV>
                <wp:extent cx="0" cy="811530"/>
                <wp:effectExtent l="0" t="0" r="19050" b="2667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15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75pt,7.7pt" to="172.75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" strokecolor="black [3213]" strokeweight="1.5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37B3F1" wp14:editId="45FF2E0B">
                <wp:simplePos x="0" y="0"/>
                <wp:positionH relativeFrom="column">
                  <wp:posOffset>-283845</wp:posOffset>
                </wp:positionH>
                <wp:positionV relativeFrom="paragraph">
                  <wp:posOffset>99060</wp:posOffset>
                </wp:positionV>
                <wp:extent cx="0" cy="811530"/>
                <wp:effectExtent l="0" t="0" r="19050" b="2667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15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35pt,7.8pt" to="-22.35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" strokecolor="black [3213]" strokeweight="1.5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-4 – 5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-7 + 2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-4 – 4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-7 + 3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4 + -2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5 - -3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-4 + -3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-5 - -2 =</w:t>
      </w:r>
    </w:p>
    <w:p w:rsidR="00636AB9" w:rsidRDefault="00636AB9" w:rsidP="00636AB9">
      <w:pPr>
        <w:rPr>
          <w:rFonts w:ascii="Comic Sans MS" w:hAnsi="Comic Sans MS"/>
          <w:sz w:val="24"/>
          <w:szCs w:val="24"/>
        </w:rPr>
        <w:sectPr w:rsidR="00636AB9" w:rsidSect="00636AB9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36AB9" w:rsidRPr="00636AB9" w:rsidRDefault="00636AB9" w:rsidP="00636AB9">
      <w:pPr>
        <w:rPr>
          <w:rFonts w:ascii="Comic Sans MS" w:hAnsi="Comic Sans MS"/>
          <w:sz w:val="4"/>
          <w:szCs w:val="4"/>
        </w:rPr>
        <w:sectPr w:rsidR="00636AB9" w:rsidRPr="00636AB9" w:rsidSect="00636AB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-5 + 8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12 – 15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 – 7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-3 + 7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68D090" wp14:editId="0915D266">
                <wp:simplePos x="0" y="0"/>
                <wp:positionH relativeFrom="column">
                  <wp:posOffset>2185035</wp:posOffset>
                </wp:positionH>
                <wp:positionV relativeFrom="paragraph">
                  <wp:posOffset>50800</wp:posOffset>
                </wp:positionV>
                <wp:extent cx="0" cy="811530"/>
                <wp:effectExtent l="0" t="0" r="19050" b="2667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15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05pt,4pt" to="172.05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" strokecolor="black [3213]" strokeweight="1.5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16F1C1" wp14:editId="61456921">
                <wp:simplePos x="0" y="0"/>
                <wp:positionH relativeFrom="column">
                  <wp:posOffset>-292735</wp:posOffset>
                </wp:positionH>
                <wp:positionV relativeFrom="paragraph">
                  <wp:posOffset>52070</wp:posOffset>
                </wp:positionV>
                <wp:extent cx="0" cy="811530"/>
                <wp:effectExtent l="0" t="0" r="19050" b="2667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15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05pt,4.1pt" to="-23.0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" strokecolor="black [3213]" strokeweight="1.5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-4 – 5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-7 + 2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-4 – 4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-7 + 3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4 + -2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5 - -3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-4 + -3 =</w:t>
      </w:r>
    </w:p>
    <w:p w:rsidR="00636AB9" w:rsidRDefault="00636AB9" w:rsidP="00636A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-5 - -2 =</w:t>
      </w:r>
    </w:p>
    <w:p w:rsidR="00636AB9" w:rsidRDefault="00636AB9" w:rsidP="00636AB9">
      <w:pPr>
        <w:rPr>
          <w:rFonts w:ascii="Comic Sans MS" w:hAnsi="Comic Sans MS"/>
          <w:sz w:val="24"/>
          <w:szCs w:val="24"/>
        </w:rPr>
        <w:sectPr w:rsidR="00636AB9" w:rsidSect="00636AB9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36AB9" w:rsidRDefault="00636AB9" w:rsidP="00636AB9">
      <w:pPr>
        <w:rPr>
          <w:rFonts w:ascii="Comic Sans MS" w:hAnsi="Comic Sans MS"/>
          <w:sz w:val="24"/>
          <w:szCs w:val="24"/>
        </w:rPr>
      </w:pPr>
    </w:p>
    <w:p w:rsidR="00E51A52" w:rsidRPr="00636AB9" w:rsidRDefault="00E51A52" w:rsidP="00636AB9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E51A52" w:rsidRPr="00636AB9" w:rsidSect="00636AB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73AD"/>
    <w:multiLevelType w:val="hybridMultilevel"/>
    <w:tmpl w:val="096CC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B9"/>
    <w:rsid w:val="00122C48"/>
    <w:rsid w:val="00384E4E"/>
    <w:rsid w:val="00636AB9"/>
    <w:rsid w:val="00E5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A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ofmann\Documents\Work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Worksheet Template</Template>
  <TotalTime>23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 High School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Hofmann</dc:creator>
  <cp:lastModifiedBy>J Hofmann</cp:lastModifiedBy>
  <cp:revision>2</cp:revision>
  <dcterms:created xsi:type="dcterms:W3CDTF">2012-09-14T19:09:00Z</dcterms:created>
  <dcterms:modified xsi:type="dcterms:W3CDTF">2012-09-14T20:39:00Z</dcterms:modified>
</cp:coreProperties>
</file>